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BD" w:rsidRPr="00A17B4F" w:rsidRDefault="00E059BD" w:rsidP="008B0D8F">
      <w:pPr>
        <w:widowControl/>
        <w:spacing w:line="420" w:lineRule="atLeast"/>
        <w:ind w:firstLine="703"/>
        <w:jc w:val="center"/>
        <w:rPr>
          <w:rFonts w:ascii="宋体" w:cs="宋体"/>
          <w:b/>
          <w:bCs/>
          <w:color w:val="333333"/>
          <w:kern w:val="0"/>
          <w:sz w:val="28"/>
          <w:szCs w:val="28"/>
        </w:rPr>
      </w:pPr>
      <w:bookmarkStart w:id="0" w:name="_GoBack"/>
      <w:r w:rsidRPr="00A17B4F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衡阳师范学院西校区教学课桌椅招标项目中标公告</w:t>
      </w:r>
    </w:p>
    <w:bookmarkEnd w:id="0"/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衡阳师范学院对西校区教学课桌椅进行公开招标，评标委员会经过认真、细致的工作，采购评审活动已顺利结束，现将中标信息公告如下。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1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、采购人：衡阳师范学院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、采购项目名称：衡阳师范学院西校区教学课桌椅招标项目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招标公告发布日期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:2016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年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7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月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16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日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4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、采购项目简要说明：西校区教学课桌椅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5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、评标信息：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评标、定标日期：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2016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年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7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月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22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日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评标地点：衡阳师范学院学术交流中心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202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室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color w:val="333333"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标委员会名单：周熠、黄育红、谢玉龙、刘典文、康江林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纪检人员：阳开明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6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、中标候选人信息：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3"/>
        <w:gridCol w:w="4744"/>
        <w:gridCol w:w="1530"/>
      </w:tblGrid>
      <w:tr w:rsidR="00E059BD" w:rsidRPr="00A17B4F" w:rsidTr="00776C6E">
        <w:trPr>
          <w:trHeight w:val="465"/>
          <w:jc w:val="center"/>
        </w:trPr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4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rFonts w:ascii="宋体" w:hAnsi="宋体" w:cs="宋体" w:hint="eastAsia"/>
                <w:kern w:val="0"/>
                <w:sz w:val="24"/>
                <w:szCs w:val="24"/>
              </w:rPr>
              <w:t>总价（元）</w:t>
            </w:r>
          </w:p>
        </w:tc>
      </w:tr>
      <w:tr w:rsidR="00E059BD" w:rsidRPr="00A17B4F" w:rsidTr="00776C6E">
        <w:trPr>
          <w:trHeight w:val="465"/>
          <w:jc w:val="center"/>
        </w:trPr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rFonts w:hint="eastAsia"/>
                <w:spacing w:val="-4"/>
                <w:sz w:val="24"/>
                <w:szCs w:val="24"/>
              </w:rPr>
              <w:t>江西省焦点实业有限公司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BD" w:rsidRPr="00A17B4F" w:rsidRDefault="00E059BD" w:rsidP="008B0D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17B4F">
              <w:rPr>
                <w:spacing w:val="-4"/>
                <w:sz w:val="24"/>
                <w:szCs w:val="24"/>
              </w:rPr>
              <w:t>166910</w:t>
            </w:r>
            <w:r w:rsidRPr="00A17B4F">
              <w:rPr>
                <w:rFonts w:hint="eastAsia"/>
                <w:spacing w:val="-4"/>
                <w:sz w:val="24"/>
                <w:szCs w:val="24"/>
              </w:rPr>
              <w:t>元</w:t>
            </w:r>
          </w:p>
        </w:tc>
      </w:tr>
    </w:tbl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7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、本次采购联系事项：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如投标人对中标候选人公示有异议，请在中标候选人公示发布之日起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5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个工作日内，以书面形式向我校纪委监察处提出质疑，逾期不再受理。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联系电话：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0734</w:t>
      </w:r>
      <w:r w:rsidRPr="00A17B4F">
        <w:rPr>
          <w:rFonts w:ascii="宋体" w:cs="宋体"/>
          <w:b/>
          <w:bCs/>
          <w:color w:val="333333"/>
          <w:kern w:val="0"/>
          <w:sz w:val="24"/>
          <w:szCs w:val="24"/>
        </w:rPr>
        <w:t>-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8486611</w:t>
      </w:r>
    </w:p>
    <w:p w:rsidR="00E059BD" w:rsidRPr="00A17B4F" w:rsidRDefault="00E059BD" w:rsidP="008B0D8F">
      <w:pPr>
        <w:widowControl/>
        <w:spacing w:line="420" w:lineRule="atLeast"/>
        <w:ind w:firstLine="525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联系人：廖老师</w:t>
      </w:r>
    </w:p>
    <w:p w:rsidR="00E059BD" w:rsidRPr="00A17B4F" w:rsidRDefault="00E059BD" w:rsidP="008B0D8F">
      <w:pPr>
        <w:widowControl/>
        <w:spacing w:line="420" w:lineRule="atLeast"/>
        <w:ind w:firstLine="525"/>
        <w:jc w:val="right"/>
        <w:rPr>
          <w:rFonts w:ascii="宋体" w:cs="宋体"/>
          <w:b/>
          <w:bCs/>
          <w:color w:val="333333"/>
          <w:kern w:val="0"/>
          <w:sz w:val="24"/>
          <w:szCs w:val="24"/>
        </w:rPr>
      </w:pP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衡阳师范学院资产处</w:t>
      </w:r>
    </w:p>
    <w:p w:rsidR="00E059BD" w:rsidRPr="00A17B4F" w:rsidRDefault="00E059BD" w:rsidP="008B0D8F">
      <w:pPr>
        <w:widowControl/>
        <w:spacing w:line="420" w:lineRule="atLeast"/>
        <w:ind w:firstLine="525"/>
        <w:jc w:val="right"/>
        <w:rPr>
          <w:rFonts w:ascii="宋体" w:cs="宋体"/>
          <w:b/>
          <w:bCs/>
          <w:kern w:val="0"/>
          <w:sz w:val="24"/>
          <w:szCs w:val="24"/>
        </w:rPr>
      </w:pP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2016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年</w:t>
      </w:r>
      <w:r w:rsidRPr="00A17B4F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7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25</w:t>
      </w:r>
      <w:r w:rsidRPr="00A17B4F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日</w:t>
      </w:r>
    </w:p>
    <w:sectPr w:rsidR="00E059BD" w:rsidRPr="00A17B4F" w:rsidSect="00220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BD" w:rsidRDefault="00E059BD" w:rsidP="008B0D8F">
      <w:r>
        <w:separator/>
      </w:r>
    </w:p>
  </w:endnote>
  <w:endnote w:type="continuationSeparator" w:id="0">
    <w:p w:rsidR="00E059BD" w:rsidRDefault="00E059BD" w:rsidP="008B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BD" w:rsidRDefault="00E059BD" w:rsidP="008B0D8F">
      <w:r>
        <w:separator/>
      </w:r>
    </w:p>
  </w:footnote>
  <w:footnote w:type="continuationSeparator" w:id="0">
    <w:p w:rsidR="00E059BD" w:rsidRDefault="00E059BD" w:rsidP="008B0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 w:rsidP="008B0D8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D" w:rsidRDefault="00E059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FA0"/>
    <w:rsid w:val="00007AD6"/>
    <w:rsid w:val="00030FA2"/>
    <w:rsid w:val="0004033D"/>
    <w:rsid w:val="00080D3B"/>
    <w:rsid w:val="000857B6"/>
    <w:rsid w:val="000972E0"/>
    <w:rsid w:val="000B216D"/>
    <w:rsid w:val="000E44AF"/>
    <w:rsid w:val="00101048"/>
    <w:rsid w:val="00152EC0"/>
    <w:rsid w:val="001A3643"/>
    <w:rsid w:val="001B0280"/>
    <w:rsid w:val="001C2546"/>
    <w:rsid w:val="001C5717"/>
    <w:rsid w:val="001D44E0"/>
    <w:rsid w:val="001F4854"/>
    <w:rsid w:val="00220A06"/>
    <w:rsid w:val="00237352"/>
    <w:rsid w:val="00246552"/>
    <w:rsid w:val="00286F53"/>
    <w:rsid w:val="002A0AF8"/>
    <w:rsid w:val="002C1CE0"/>
    <w:rsid w:val="002D011B"/>
    <w:rsid w:val="002D7B2B"/>
    <w:rsid w:val="003264B1"/>
    <w:rsid w:val="00395E6C"/>
    <w:rsid w:val="003968DE"/>
    <w:rsid w:val="003C4E94"/>
    <w:rsid w:val="00406601"/>
    <w:rsid w:val="00411608"/>
    <w:rsid w:val="004119CF"/>
    <w:rsid w:val="00431776"/>
    <w:rsid w:val="00447471"/>
    <w:rsid w:val="00464FAE"/>
    <w:rsid w:val="00466420"/>
    <w:rsid w:val="00474FA0"/>
    <w:rsid w:val="004C0127"/>
    <w:rsid w:val="00514AD6"/>
    <w:rsid w:val="0052188E"/>
    <w:rsid w:val="00530152"/>
    <w:rsid w:val="00550960"/>
    <w:rsid w:val="00555A67"/>
    <w:rsid w:val="0055645D"/>
    <w:rsid w:val="00567592"/>
    <w:rsid w:val="005905AF"/>
    <w:rsid w:val="005B5BCE"/>
    <w:rsid w:val="006331D1"/>
    <w:rsid w:val="006432EF"/>
    <w:rsid w:val="00652EBB"/>
    <w:rsid w:val="006629B0"/>
    <w:rsid w:val="00677E2B"/>
    <w:rsid w:val="006823C1"/>
    <w:rsid w:val="00696534"/>
    <w:rsid w:val="006C495B"/>
    <w:rsid w:val="00705506"/>
    <w:rsid w:val="0071743F"/>
    <w:rsid w:val="0077551F"/>
    <w:rsid w:val="00776C6E"/>
    <w:rsid w:val="00787A61"/>
    <w:rsid w:val="007930FA"/>
    <w:rsid w:val="008066F4"/>
    <w:rsid w:val="00811B58"/>
    <w:rsid w:val="00817068"/>
    <w:rsid w:val="008B0D8F"/>
    <w:rsid w:val="008D044C"/>
    <w:rsid w:val="008F1914"/>
    <w:rsid w:val="00952804"/>
    <w:rsid w:val="009659E7"/>
    <w:rsid w:val="00991443"/>
    <w:rsid w:val="009966C4"/>
    <w:rsid w:val="009C65BF"/>
    <w:rsid w:val="009E357D"/>
    <w:rsid w:val="009F3B4C"/>
    <w:rsid w:val="00A022F8"/>
    <w:rsid w:val="00A02E3B"/>
    <w:rsid w:val="00A17B4F"/>
    <w:rsid w:val="00A426EC"/>
    <w:rsid w:val="00A4291D"/>
    <w:rsid w:val="00AA5048"/>
    <w:rsid w:val="00AA7012"/>
    <w:rsid w:val="00AB59B2"/>
    <w:rsid w:val="00AE02F6"/>
    <w:rsid w:val="00B43A2D"/>
    <w:rsid w:val="00B5790A"/>
    <w:rsid w:val="00B75416"/>
    <w:rsid w:val="00BB6DA5"/>
    <w:rsid w:val="00BC4458"/>
    <w:rsid w:val="00BC6CB4"/>
    <w:rsid w:val="00BF3363"/>
    <w:rsid w:val="00BF6DC5"/>
    <w:rsid w:val="00C061BD"/>
    <w:rsid w:val="00C33E3D"/>
    <w:rsid w:val="00C703E0"/>
    <w:rsid w:val="00C70E4E"/>
    <w:rsid w:val="00CB27BF"/>
    <w:rsid w:val="00CC276F"/>
    <w:rsid w:val="00CC7137"/>
    <w:rsid w:val="00CE65AD"/>
    <w:rsid w:val="00CE7887"/>
    <w:rsid w:val="00D01E76"/>
    <w:rsid w:val="00D04739"/>
    <w:rsid w:val="00D81314"/>
    <w:rsid w:val="00DB0C29"/>
    <w:rsid w:val="00E03CEA"/>
    <w:rsid w:val="00E059BD"/>
    <w:rsid w:val="00E35017"/>
    <w:rsid w:val="00E52E98"/>
    <w:rsid w:val="00E53AD5"/>
    <w:rsid w:val="00EC6A4E"/>
    <w:rsid w:val="00ED254F"/>
    <w:rsid w:val="00EF4F6A"/>
    <w:rsid w:val="00F37101"/>
    <w:rsid w:val="00F549ED"/>
    <w:rsid w:val="00F56F37"/>
    <w:rsid w:val="00F6137B"/>
    <w:rsid w:val="00F760BF"/>
    <w:rsid w:val="00FD4C4C"/>
    <w:rsid w:val="00F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0D8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B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0D8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8916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17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18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19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0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1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2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3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4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5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6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7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8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29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0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1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2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4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5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6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7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8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39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40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41">
          <w:marLeft w:val="0"/>
          <w:marRight w:val="28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62</Words>
  <Characters>359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校产管理科办公室</dc:creator>
  <cp:keywords/>
  <dc:description/>
  <cp:lastModifiedBy>User</cp:lastModifiedBy>
  <cp:revision>10</cp:revision>
  <cp:lastPrinted>2016-07-23T02:07:00Z</cp:lastPrinted>
  <dcterms:created xsi:type="dcterms:W3CDTF">2015-03-27T03:53:00Z</dcterms:created>
  <dcterms:modified xsi:type="dcterms:W3CDTF">2016-07-25T09:37:00Z</dcterms:modified>
</cp:coreProperties>
</file>